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4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20"/>
        <w:gridCol w:w="1320"/>
        <w:gridCol w:w="1455"/>
        <w:gridCol w:w="1950"/>
        <w:gridCol w:w="780"/>
        <w:gridCol w:w="2400"/>
        <w:gridCol w:w="3285"/>
        <w:gridCol w:w="480"/>
        <w:gridCol w:w="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附表2</w:t>
            </w:r>
            <w:r>
              <w:rPr>
                <w:rFonts w:hint="default" w:ascii="Times New Roman" w:hAnsi="Times New Roman" w:eastAsia="仿宋_GB2312"/>
                <w:sz w:val="28"/>
                <w:lang w:val="en" w:eastAsia="zh-CN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大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邵阳市住房公积金转移(合户)申请表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第一联住房公积金管理中心留存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第二联单位留存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转移原因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□工作变动      □ 同名合户    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集体转移人数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单位住房公积金帐号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单位住房公积金帐号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个人住房公积金帐号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个人住房公积金帐号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 意见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住房公积金管理中心意见                                 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协管员: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审核人: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349" w:right="1383" w:bottom="1349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ZTY0ODgyMWZmYjY3YzlkMDAzYTVjOTZkNThiMDkifQ=="/>
  </w:docVars>
  <w:rsids>
    <w:rsidRoot w:val="70AB3AA7"/>
    <w:rsid w:val="05B753C5"/>
    <w:rsid w:val="09280166"/>
    <w:rsid w:val="09AA76C8"/>
    <w:rsid w:val="0A9F73BD"/>
    <w:rsid w:val="0D05165D"/>
    <w:rsid w:val="0E5D1191"/>
    <w:rsid w:val="0F7C1A53"/>
    <w:rsid w:val="1031192D"/>
    <w:rsid w:val="10BD3770"/>
    <w:rsid w:val="13D71A57"/>
    <w:rsid w:val="18D13B9E"/>
    <w:rsid w:val="19713479"/>
    <w:rsid w:val="1CFF1761"/>
    <w:rsid w:val="1DC532F2"/>
    <w:rsid w:val="1FEE8582"/>
    <w:rsid w:val="20AA30B4"/>
    <w:rsid w:val="20F03AF9"/>
    <w:rsid w:val="212623BE"/>
    <w:rsid w:val="21A63127"/>
    <w:rsid w:val="21E71894"/>
    <w:rsid w:val="223608A0"/>
    <w:rsid w:val="22B34588"/>
    <w:rsid w:val="27587DB8"/>
    <w:rsid w:val="27F0AAE7"/>
    <w:rsid w:val="27FC6DF2"/>
    <w:rsid w:val="296B5001"/>
    <w:rsid w:val="29EB6703"/>
    <w:rsid w:val="2AB55E54"/>
    <w:rsid w:val="2F307A9C"/>
    <w:rsid w:val="2F37090B"/>
    <w:rsid w:val="2FBFC66D"/>
    <w:rsid w:val="315C55CF"/>
    <w:rsid w:val="33414DDA"/>
    <w:rsid w:val="346C1DE3"/>
    <w:rsid w:val="3613584E"/>
    <w:rsid w:val="377111A6"/>
    <w:rsid w:val="37A40379"/>
    <w:rsid w:val="37DB514F"/>
    <w:rsid w:val="37EBCA45"/>
    <w:rsid w:val="37F79803"/>
    <w:rsid w:val="387D352A"/>
    <w:rsid w:val="38FB265D"/>
    <w:rsid w:val="39BB32D8"/>
    <w:rsid w:val="3AE25BA1"/>
    <w:rsid w:val="3BFFA47D"/>
    <w:rsid w:val="3C700AD7"/>
    <w:rsid w:val="3D745708"/>
    <w:rsid w:val="3E4C74ED"/>
    <w:rsid w:val="3E7E64F5"/>
    <w:rsid w:val="3EC32D7F"/>
    <w:rsid w:val="40DE4D20"/>
    <w:rsid w:val="4126684B"/>
    <w:rsid w:val="42617379"/>
    <w:rsid w:val="43100407"/>
    <w:rsid w:val="435D1690"/>
    <w:rsid w:val="43706E73"/>
    <w:rsid w:val="452A34C4"/>
    <w:rsid w:val="45CE3904"/>
    <w:rsid w:val="45DD5553"/>
    <w:rsid w:val="46BA7686"/>
    <w:rsid w:val="47494FB9"/>
    <w:rsid w:val="480F461B"/>
    <w:rsid w:val="4819418B"/>
    <w:rsid w:val="492B2CE4"/>
    <w:rsid w:val="499D6067"/>
    <w:rsid w:val="49B624FA"/>
    <w:rsid w:val="49E26DB9"/>
    <w:rsid w:val="4B8E7E2F"/>
    <w:rsid w:val="4F7FAF8B"/>
    <w:rsid w:val="50AE2306"/>
    <w:rsid w:val="52505061"/>
    <w:rsid w:val="53935087"/>
    <w:rsid w:val="577DECD8"/>
    <w:rsid w:val="57F34730"/>
    <w:rsid w:val="5B5DCDB7"/>
    <w:rsid w:val="5C0017FC"/>
    <w:rsid w:val="5DFF19C0"/>
    <w:rsid w:val="5EED1929"/>
    <w:rsid w:val="5F597B10"/>
    <w:rsid w:val="62CE1A03"/>
    <w:rsid w:val="641C1E21"/>
    <w:rsid w:val="68AD108E"/>
    <w:rsid w:val="69B50E3E"/>
    <w:rsid w:val="6B0C2013"/>
    <w:rsid w:val="6BC7674E"/>
    <w:rsid w:val="6C0E7137"/>
    <w:rsid w:val="6CC83D5B"/>
    <w:rsid w:val="6D202F0C"/>
    <w:rsid w:val="6DF705F4"/>
    <w:rsid w:val="70925379"/>
    <w:rsid w:val="70AB3AA7"/>
    <w:rsid w:val="70B07874"/>
    <w:rsid w:val="78A14042"/>
    <w:rsid w:val="78BFF643"/>
    <w:rsid w:val="7BEB514C"/>
    <w:rsid w:val="7BFD6AD9"/>
    <w:rsid w:val="7DAA0014"/>
    <w:rsid w:val="7E454B36"/>
    <w:rsid w:val="7E7B922B"/>
    <w:rsid w:val="7E8A1C0A"/>
    <w:rsid w:val="7F359CAD"/>
    <w:rsid w:val="7FA95DA7"/>
    <w:rsid w:val="7FD97DFD"/>
    <w:rsid w:val="BC77BD3E"/>
    <w:rsid w:val="CFDF51A4"/>
    <w:rsid w:val="DF7455AC"/>
    <w:rsid w:val="DFFB26A0"/>
    <w:rsid w:val="E3F9F4AB"/>
    <w:rsid w:val="E6BFB80B"/>
    <w:rsid w:val="EF72747E"/>
    <w:rsid w:val="F71E5226"/>
    <w:rsid w:val="FFDE97A6"/>
    <w:rsid w:val="FFDF9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C:\home\admin\C:\Users\lll\AppData\Roaming\Kingsoft\office6\templates\wps\zh_CN\dw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dw.wpt</Template>
  <Pages>8</Pages>
  <Words>2128</Words>
  <Characters>2301</Characters>
  <Lines>0</Lines>
  <Paragraphs>0</Paragraphs>
  <TotalTime>13</TotalTime>
  <ScaleCrop>false</ScaleCrop>
  <LinksUpToDate>false</LinksUpToDate>
  <CharactersWithSpaces>2442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2020-07-03T19:38:00Z</dcterms:created>
  <dc:creator>lxtl</dc:creator>
  <cp:lastModifiedBy>admin</cp:lastModifiedBy>
  <cp:lastPrinted>2024-07-06T01:29:00Z</cp:lastPrinted>
  <dcterms:modified xsi:type="dcterms:W3CDTF">2024-07-15T11:22:59Z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1997725_btnclosed</vt:lpwstr>
  </property>
  <property fmtid="{D5CDD505-2E9C-101B-9397-08002B2CF9AE}" pid="4" name="ICV">
    <vt:lpwstr>38C2807AA2704FAD98D9C814740CB7DD_13</vt:lpwstr>
  </property>
</Properties>
</file>