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Times New Roman" w:hAnsi="Times New Roman" w:eastAsia="仿宋_GB2312"/>
          <w:sz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lang w:val="en-US" w:eastAsia="zh-CN"/>
        </w:rPr>
        <w:t>附表1: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Times New Roman" w:hAnsi="Times New Roman" w:eastAsia="仿宋_GB2312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黑体" w:eastAsia="方正大标宋简体"/>
          <w:sz w:val="44"/>
        </w:rPr>
      </w:pPr>
      <w:r>
        <w:rPr>
          <w:rFonts w:hint="eastAsia" w:ascii="方正大标宋简体" w:hAnsi="黑体" w:eastAsia="方正大标宋简体"/>
          <w:sz w:val="44"/>
          <w:lang w:val="en-US" w:eastAsia="zh-CN"/>
        </w:rPr>
        <w:t>2024</w:t>
      </w:r>
      <w:r>
        <w:rPr>
          <w:rFonts w:hint="eastAsia" w:ascii="方正大标宋简体" w:hAnsi="黑体" w:eastAsia="方正大标宋简体"/>
          <w:sz w:val="44"/>
        </w:rPr>
        <w:t>年度住房公积金缴存年审表</w:t>
      </w:r>
    </w:p>
    <w:tbl>
      <w:tblPr>
        <w:tblStyle w:val="5"/>
        <w:tblW w:w="10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6"/>
        <w:gridCol w:w="744"/>
        <w:gridCol w:w="720"/>
        <w:gridCol w:w="720"/>
        <w:gridCol w:w="900"/>
        <w:gridCol w:w="900"/>
        <w:gridCol w:w="720"/>
        <w:gridCol w:w="180"/>
        <w:gridCol w:w="195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单位基本信息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位 名 称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单位公积金账号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法人代表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地 址</w:t>
            </w:r>
          </w:p>
        </w:tc>
        <w:tc>
          <w:tcPr>
            <w:tcW w:w="73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73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735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735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735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73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位 性 质</w:t>
            </w:r>
          </w:p>
        </w:tc>
        <w:tc>
          <w:tcPr>
            <w:tcW w:w="73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□国家机关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□事业单位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□国有企业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社会团体  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□城镇私营企业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□城镇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集体</w:t>
            </w:r>
            <w:r>
              <w:rPr>
                <w:rFonts w:hint="eastAsia" w:ascii="仿宋_GB2312" w:eastAsia="仿宋_GB2312"/>
                <w:sz w:val="24"/>
              </w:rPr>
              <w:t>企业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外商投资</w:t>
            </w:r>
            <w:r>
              <w:rPr>
                <w:rFonts w:hint="eastAsia" w:ascii="仿宋_GB2312" w:eastAsia="仿宋_GB2312"/>
                <w:sz w:val="24"/>
              </w:rPr>
              <w:t>企业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其他城镇企业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单位缴存情况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缴至时间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缴存方式</w:t>
            </w: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>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季</w:t>
            </w:r>
            <w:r>
              <w:rPr>
                <w:rFonts w:hint="eastAsia" w:ascii="仿宋_GB2312" w:eastAsia="仿宋_GB2312"/>
                <w:sz w:val="24"/>
              </w:rPr>
              <w:t>缴 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半年</w:t>
            </w:r>
            <w:r>
              <w:rPr>
                <w:rFonts w:hint="eastAsia" w:ascii="仿宋_GB2312" w:eastAsia="仿宋_GB2312"/>
                <w:sz w:val="24"/>
              </w:rPr>
              <w:t>缴 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缴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有无住房公积金挂账</w:t>
            </w:r>
          </w:p>
        </w:tc>
        <w:tc>
          <w:tcPr>
            <w:tcW w:w="57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□无        □有    金额：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1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度</w:t>
            </w:r>
            <w:r>
              <w:rPr>
                <w:rFonts w:hint="eastAsia" w:ascii="仿宋_GB2312" w:eastAsia="仿宋_GB2312"/>
                <w:b/>
                <w:sz w:val="24"/>
              </w:rPr>
              <w:t>单位住房公积金申报情况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单位缴存人数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单位（个人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缴存比例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单位审核意见</w:t>
            </w:r>
          </w:p>
        </w:tc>
        <w:tc>
          <w:tcPr>
            <w:tcW w:w="483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80" w:firstLineChars="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中心审批意见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ascii="仿宋_GB2312" w:eastAsia="仿宋_GB2312"/>
                <w:sz w:val="24"/>
              </w:rPr>
            </w:pPr>
          </w:p>
          <w:p>
            <w:pPr>
              <w:ind w:firstLine="420"/>
              <w:rPr>
                <w:rFonts w:ascii="仿宋_GB2312" w:eastAsia="仿宋_GB2312"/>
                <w:sz w:val="24"/>
              </w:rPr>
            </w:pPr>
          </w:p>
          <w:p>
            <w:pPr>
              <w:ind w:firstLine="420"/>
              <w:rPr>
                <w:rFonts w:ascii="仿宋_GB2312" w:eastAsia="仿宋_GB2312"/>
                <w:sz w:val="24"/>
              </w:rPr>
            </w:pPr>
          </w:p>
          <w:p>
            <w:pPr>
              <w:ind w:firstLine="420"/>
              <w:rPr>
                <w:rFonts w:ascii="仿宋_GB2312" w:eastAsia="仿宋_GB2312"/>
                <w:sz w:val="24"/>
              </w:rPr>
            </w:pPr>
          </w:p>
          <w:p>
            <w:pPr>
              <w:ind w:firstLine="42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兹保证本单位上述填报的内容完全属实。</w:t>
            </w:r>
          </w:p>
          <w:p>
            <w:pPr>
              <w:ind w:firstLine="42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359" w:leftChars="171" w:firstLine="1800" w:firstLineChars="7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359" w:leftChars="171" w:firstLine="2160" w:firstLineChars="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单位负责人：              </w:t>
            </w:r>
          </w:p>
          <w:p>
            <w:pPr>
              <w:ind w:left="3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（单位行政公章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  <w:p>
            <w:pPr>
              <w:ind w:left="3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年     月     日</w:t>
            </w:r>
          </w:p>
        </w:tc>
        <w:tc>
          <w:tcPr>
            <w:tcW w:w="483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同意以上申请，从</w:t>
            </w:r>
            <w:r>
              <w:rPr>
                <w:rFonts w:hint="eastAsia" w:ascii="黑体" w:hAnsi="宋体" w:eastAsia="黑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黑体" w:hAnsi="宋体" w:eastAsia="黑体"/>
                <w:sz w:val="24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日起执行。</w:t>
            </w:r>
          </w:p>
          <w:p>
            <w:pPr>
              <w:ind w:firstLine="6360" w:firstLineChars="26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6360" w:firstLineChars="26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6360" w:firstLineChars="265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</w:p>
          <w:p>
            <w:pPr>
              <w:ind w:left="1799" w:leftChars="171" w:hanging="1440" w:hangingChars="6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</w:rPr>
              <w:t>审核人：</w:t>
            </w:r>
          </w:p>
          <w:p>
            <w:pPr>
              <w:ind w:left="1795" w:leftChars="855" w:firstLine="600" w:firstLineChars="2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（审批专用章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  <w:p>
            <w:pPr>
              <w:ind w:left="1799" w:leftChars="171" w:hanging="1440" w:hanging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center"/>
        <w:textAlignment w:val="auto"/>
        <w:outlineLvl w:val="9"/>
        <w:rPr>
          <w:rFonts w:hint="eastAsia" w:ascii="Calibri" w:hAnsi="Calibri" w:eastAsia="仿宋_GB2312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eastAsia="仿宋_GB2312"/>
          <w:sz w:val="24"/>
        </w:rPr>
        <w:t>本表一式贰份，市住房公积金管理中心、缴存单位各一</w:t>
      </w:r>
      <w:r>
        <w:rPr>
          <w:rFonts w:hint="eastAsia" w:ascii="仿宋_GB2312" w:eastAsia="仿宋_GB2312"/>
          <w:sz w:val="24"/>
          <w:lang w:eastAsia="zh-CN"/>
        </w:rPr>
        <w:t>份</w:t>
      </w:r>
    </w:p>
    <w:p>
      <w:pPr>
        <w:tabs>
          <w:tab w:val="left" w:pos="1897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83" w:right="1349" w:bottom="1383" w:left="134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ZTY0ODgyMWZmYjY3YzlkMDAzYTVjOTZkNThiMDkifQ=="/>
  </w:docVars>
  <w:rsids>
    <w:rsidRoot w:val="70AB3AA7"/>
    <w:rsid w:val="05B753C5"/>
    <w:rsid w:val="09280166"/>
    <w:rsid w:val="09AA76C8"/>
    <w:rsid w:val="0A9F73BD"/>
    <w:rsid w:val="0D05165D"/>
    <w:rsid w:val="0E5D1191"/>
    <w:rsid w:val="0F7C1A53"/>
    <w:rsid w:val="1031192D"/>
    <w:rsid w:val="10BD3770"/>
    <w:rsid w:val="13D71A57"/>
    <w:rsid w:val="18D13B9E"/>
    <w:rsid w:val="19713479"/>
    <w:rsid w:val="1CFF1761"/>
    <w:rsid w:val="1DC532F2"/>
    <w:rsid w:val="1FEE8582"/>
    <w:rsid w:val="20AA30B4"/>
    <w:rsid w:val="20F03AF9"/>
    <w:rsid w:val="212623BE"/>
    <w:rsid w:val="21A63127"/>
    <w:rsid w:val="21E71894"/>
    <w:rsid w:val="223608A0"/>
    <w:rsid w:val="22B34588"/>
    <w:rsid w:val="27587DB8"/>
    <w:rsid w:val="27F0AAE7"/>
    <w:rsid w:val="27FC6DF2"/>
    <w:rsid w:val="296B5001"/>
    <w:rsid w:val="29EB6703"/>
    <w:rsid w:val="2AB55E54"/>
    <w:rsid w:val="2F307A9C"/>
    <w:rsid w:val="2F37090B"/>
    <w:rsid w:val="2FBFC66D"/>
    <w:rsid w:val="315C55CF"/>
    <w:rsid w:val="33414DDA"/>
    <w:rsid w:val="346C1DE3"/>
    <w:rsid w:val="3613584E"/>
    <w:rsid w:val="377111A6"/>
    <w:rsid w:val="37A40379"/>
    <w:rsid w:val="37DB514F"/>
    <w:rsid w:val="37EBCA45"/>
    <w:rsid w:val="37F79803"/>
    <w:rsid w:val="387D352A"/>
    <w:rsid w:val="38FB265D"/>
    <w:rsid w:val="39BB32D8"/>
    <w:rsid w:val="3AE25BA1"/>
    <w:rsid w:val="3BFFA47D"/>
    <w:rsid w:val="3C700AD7"/>
    <w:rsid w:val="3D745708"/>
    <w:rsid w:val="3E4C74ED"/>
    <w:rsid w:val="3E7E64F5"/>
    <w:rsid w:val="3EC32D7F"/>
    <w:rsid w:val="40DE4D20"/>
    <w:rsid w:val="4126684B"/>
    <w:rsid w:val="42617379"/>
    <w:rsid w:val="43100407"/>
    <w:rsid w:val="435D1690"/>
    <w:rsid w:val="43706E73"/>
    <w:rsid w:val="452A34C4"/>
    <w:rsid w:val="45CE3904"/>
    <w:rsid w:val="45DD5553"/>
    <w:rsid w:val="46BA7686"/>
    <w:rsid w:val="47494FB9"/>
    <w:rsid w:val="480F461B"/>
    <w:rsid w:val="4819418B"/>
    <w:rsid w:val="492B2CE4"/>
    <w:rsid w:val="499D6067"/>
    <w:rsid w:val="49B624FA"/>
    <w:rsid w:val="49E26DB9"/>
    <w:rsid w:val="4B8E7E2F"/>
    <w:rsid w:val="4F7FAF8B"/>
    <w:rsid w:val="50AE2306"/>
    <w:rsid w:val="52505061"/>
    <w:rsid w:val="53935087"/>
    <w:rsid w:val="577DECD8"/>
    <w:rsid w:val="57F34730"/>
    <w:rsid w:val="5B5DCDB7"/>
    <w:rsid w:val="5C0017FC"/>
    <w:rsid w:val="5DFF19C0"/>
    <w:rsid w:val="5EED1929"/>
    <w:rsid w:val="5F597B10"/>
    <w:rsid w:val="62CE1A03"/>
    <w:rsid w:val="641C1E21"/>
    <w:rsid w:val="68AD108E"/>
    <w:rsid w:val="69B50E3E"/>
    <w:rsid w:val="6B0C2013"/>
    <w:rsid w:val="6BC7674E"/>
    <w:rsid w:val="6C0E7137"/>
    <w:rsid w:val="6CC83D5B"/>
    <w:rsid w:val="6D202F0C"/>
    <w:rsid w:val="6DF705F4"/>
    <w:rsid w:val="70925379"/>
    <w:rsid w:val="70AB3AA7"/>
    <w:rsid w:val="70B07874"/>
    <w:rsid w:val="78A14042"/>
    <w:rsid w:val="78BFF643"/>
    <w:rsid w:val="7BEB514C"/>
    <w:rsid w:val="7BFD6AD9"/>
    <w:rsid w:val="7DAA0014"/>
    <w:rsid w:val="7E454B36"/>
    <w:rsid w:val="7E7B922B"/>
    <w:rsid w:val="7E8A1C0A"/>
    <w:rsid w:val="7F359CAD"/>
    <w:rsid w:val="7FA95DA7"/>
    <w:rsid w:val="7FD97DFD"/>
    <w:rsid w:val="AEFE8B93"/>
    <w:rsid w:val="BC77BD3E"/>
    <w:rsid w:val="CFDF51A4"/>
    <w:rsid w:val="DF7455AC"/>
    <w:rsid w:val="DFFB26A0"/>
    <w:rsid w:val="E3F9F4AB"/>
    <w:rsid w:val="E6BFB80B"/>
    <w:rsid w:val="EF72747E"/>
    <w:rsid w:val="FFDE9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dmin/C:\home\admin\C:\Users\lll\AppData\Roaming\Kingsoft\office6\templates\wps\zh_CN\dw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dw.wpt</Template>
  <Pages>8</Pages>
  <Words>2128</Words>
  <Characters>2301</Characters>
  <Lines>0</Lines>
  <Paragraphs>0</Paragraphs>
  <TotalTime>55</TotalTime>
  <ScaleCrop>false</ScaleCrop>
  <LinksUpToDate>false</LinksUpToDate>
  <CharactersWithSpaces>2442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2020-07-03T11:38:00Z</dcterms:created>
  <dc:creator>lxtl</dc:creator>
  <cp:lastModifiedBy>admin</cp:lastModifiedBy>
  <cp:lastPrinted>2024-07-05T17:29:00Z</cp:lastPrinted>
  <dcterms:modified xsi:type="dcterms:W3CDTF">2024-07-15T11:15:56Z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SaveFontToCloudKey">
    <vt:lpwstr>1997725_btnclosed</vt:lpwstr>
  </property>
  <property fmtid="{D5CDD505-2E9C-101B-9397-08002B2CF9AE}" pid="4" name="ICV">
    <vt:lpwstr>38C2807AA2704FAD98D9C814740CB7DD_13</vt:lpwstr>
  </property>
</Properties>
</file>